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49" w:rsidRDefault="00FF3C4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企业授权委托书</w:t>
      </w:r>
    </w:p>
    <w:p w:rsidR="00FF3C49" w:rsidRDefault="00FF3C49">
      <w:pPr>
        <w:jc w:val="center"/>
        <w:rPr>
          <w:b/>
          <w:bCs/>
          <w:sz w:val="44"/>
          <w:szCs w:val="44"/>
        </w:rPr>
      </w:pPr>
    </w:p>
    <w:p w:rsidR="00FF3C49" w:rsidRDefault="00FF3C4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惠州市住房和城乡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建设局：</w:t>
      </w:r>
    </w:p>
    <w:p w:rsidR="00FF3C49" w:rsidRDefault="00FF3C49"/>
    <w:p w:rsidR="00FF3C49" w:rsidRDefault="00FF3C49" w:rsidP="007710E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同志，为我方负责办理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（企业名）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房地产开发企业资质证书年检的相关事宜。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有效期限：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附被委托人相关信息：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授权单位（盖章）：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法定代表人：</w:t>
      </w:r>
    </w:p>
    <w:p w:rsidR="00FF3C49" w:rsidRDefault="00FF3C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签发日期：</w:t>
      </w:r>
    </w:p>
    <w:p w:rsidR="00FF3C49" w:rsidRDefault="00FF3C49"/>
    <w:p w:rsidR="00FF3C49" w:rsidRDefault="00FF3C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95pt;margin-top:0;width:227.05pt;height:144.75pt;z-index:251658240" o:gfxdata="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AMmnDWAAAACAEAAA8AAAAAAAAAAQAgAAAAIgAAAGRycy9k&#10;b3ducmV2LnhtbFBLAQIUABQAAAAIAIdO4kCHNG60PQIAAGoEAAAOAAAAAAAAAAEAIAAAACUBAABk&#10;cnMvZTJvRG9jLnhtbFBLBQYAAAAABgAGAFkBAADUBQAAAAA=&#10;" strokeweight=".5pt">
            <v:stroke joinstyle="round"/>
            <v:textbox>
              <w:txbxContent>
                <w:p w:rsidR="00FF3C49" w:rsidRDefault="00FF3C49">
                  <w:r>
                    <w:t xml:space="preserve">       </w:t>
                  </w:r>
                </w:p>
                <w:p w:rsidR="00FF3C49" w:rsidRDefault="00FF3C49"/>
                <w:p w:rsidR="00FF3C49" w:rsidRDefault="00FF3C49" w:rsidP="007710E8">
                  <w:pPr>
                    <w:ind w:firstLineChars="200" w:firstLine="31680"/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>被委托人身份证复印件（正面）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13.1pt;margin-top:.6pt;width:218.8pt;height:143.3pt;z-index:251659264" o:gfxdata="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VuJwNMAAAAIAQAADwAAAAAAAAABACAA&#10;AAAiAAAAZHJzL2Rvd25yZXYueG1sUEsBAhQAFAAAAAgAh07iQCKJEKNLAgAAdgQAAA4AAAAAAAAA&#10;AQAgAAAAIgEAAGRycy9lMm9Eb2MueG1sUEsFBgAAAAAGAAYAWQEAAN8FAAAAAA==&#10;" strokeweight=".5pt">
            <v:stroke joinstyle="round"/>
            <v:textbox>
              <w:txbxContent>
                <w:p w:rsidR="00FF3C49" w:rsidRDefault="00FF3C49">
                  <w:r>
                    <w:t xml:space="preserve">  </w:t>
                  </w:r>
                </w:p>
                <w:p w:rsidR="00FF3C49" w:rsidRDefault="00FF3C49"/>
                <w:p w:rsidR="00FF3C49" w:rsidRDefault="00FF3C49" w:rsidP="007710E8">
                  <w:pPr>
                    <w:ind w:firstLineChars="300" w:firstLine="31680"/>
                  </w:pPr>
                  <w:r>
                    <w:rPr>
                      <w:rFonts w:hint="eastAsia"/>
                    </w:rPr>
                    <w:t>被委托人身份证复印件（反面）</w:t>
                  </w:r>
                </w:p>
                <w:p w:rsidR="00FF3C49" w:rsidRDefault="00FF3C49"/>
              </w:txbxContent>
            </v:textbox>
          </v:shape>
        </w:pict>
      </w:r>
    </w:p>
    <w:sectPr w:rsidR="00FF3C49" w:rsidSect="0048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A301A8"/>
    <w:rsid w:val="00481DCC"/>
    <w:rsid w:val="007710E8"/>
    <w:rsid w:val="008700D3"/>
    <w:rsid w:val="00FC1B35"/>
    <w:rsid w:val="00FF3C49"/>
    <w:rsid w:val="0A406830"/>
    <w:rsid w:val="32572769"/>
    <w:rsid w:val="37A92C9E"/>
    <w:rsid w:val="3ACE6F09"/>
    <w:rsid w:val="3CE33E6D"/>
    <w:rsid w:val="3DA301A8"/>
    <w:rsid w:val="43733D72"/>
    <w:rsid w:val="6A00348D"/>
    <w:rsid w:val="6C2B38EE"/>
    <w:rsid w:val="6D535020"/>
    <w:rsid w:val="7A35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DC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42</Words>
  <Characters>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企业授权委托书</dc:title>
  <dc:subject/>
  <dc:creator>海燕</dc:creator>
  <cp:keywords/>
  <dc:description/>
  <cp:lastModifiedBy>User</cp:lastModifiedBy>
  <cp:revision>2</cp:revision>
  <cp:lastPrinted>2018-10-29T02:30:00Z</cp:lastPrinted>
  <dcterms:created xsi:type="dcterms:W3CDTF">2019-11-11T01:48:00Z</dcterms:created>
  <dcterms:modified xsi:type="dcterms:W3CDTF">2019-11-11T01:48:00Z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